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14" w:rsidRDefault="00606514" w:rsidP="0070173B">
      <w:pPr>
        <w:pStyle w:val="ListParagraph"/>
        <w:spacing w:line="460" w:lineRule="exact"/>
        <w:ind w:left="420" w:firstLineChars="0" w:firstLine="0"/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“</w:t>
      </w:r>
      <w:r w:rsidRPr="00B15171">
        <w:rPr>
          <w:rFonts w:ascii="宋体" w:hAnsi="宋体" w:hint="eastAsia"/>
          <w:b/>
          <w:sz w:val="24"/>
          <w:szCs w:val="24"/>
        </w:rPr>
        <w:t>希望英才</w:t>
      </w:r>
      <w:r>
        <w:rPr>
          <w:rFonts w:ascii="宋体" w:hAnsi="宋体" w:hint="eastAsia"/>
          <w:b/>
          <w:sz w:val="24"/>
          <w:szCs w:val="24"/>
        </w:rPr>
        <w:t>”青年学者培养</w:t>
      </w:r>
      <w:r w:rsidRPr="00B15171">
        <w:rPr>
          <w:rFonts w:ascii="宋体" w:hAnsi="宋体" w:hint="eastAsia"/>
          <w:b/>
          <w:sz w:val="24"/>
          <w:szCs w:val="24"/>
        </w:rPr>
        <w:t>计划报名表</w:t>
      </w:r>
    </w:p>
    <w:p w:rsidR="00606514" w:rsidRPr="00B15171" w:rsidRDefault="00606514" w:rsidP="0070173B">
      <w:pPr>
        <w:pStyle w:val="ListParagraph"/>
        <w:spacing w:line="460" w:lineRule="exact"/>
        <w:ind w:left="420" w:firstLineChars="0" w:firstLine="0"/>
        <w:rPr>
          <w:rFonts w:ascii="宋体"/>
          <w:b/>
          <w:sz w:val="24"/>
          <w:szCs w:val="24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989"/>
        <w:gridCol w:w="304"/>
        <w:gridCol w:w="162"/>
        <w:gridCol w:w="791"/>
        <w:gridCol w:w="645"/>
        <w:gridCol w:w="705"/>
        <w:gridCol w:w="1319"/>
        <w:gridCol w:w="545"/>
        <w:gridCol w:w="868"/>
        <w:gridCol w:w="8"/>
        <w:gridCol w:w="1647"/>
      </w:tblGrid>
      <w:tr w:rsidR="00606514" w:rsidTr="0089766E">
        <w:trPr>
          <w:cantSplit/>
          <w:trHeight w:val="440"/>
          <w:jc w:val="center"/>
        </w:trPr>
        <w:tc>
          <w:tcPr>
            <w:tcW w:w="854" w:type="dxa"/>
            <w:tcBorders>
              <w:bottom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55" w:type="dxa"/>
            <w:gridSpan w:val="3"/>
            <w:tcBorders>
              <w:bottom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19" w:type="dxa"/>
            <w:tcBorders>
              <w:left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left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left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cantSplit/>
          <w:trHeight w:val="440"/>
          <w:jc w:val="center"/>
        </w:trPr>
        <w:tc>
          <w:tcPr>
            <w:tcW w:w="1843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专业及时间</w:t>
            </w:r>
          </w:p>
        </w:tc>
        <w:tc>
          <w:tcPr>
            <w:tcW w:w="3926" w:type="dxa"/>
            <w:gridSpan w:val="6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55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cantSplit/>
          <w:trHeight w:val="440"/>
          <w:jc w:val="center"/>
        </w:trPr>
        <w:tc>
          <w:tcPr>
            <w:tcW w:w="1843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26" w:type="dxa"/>
            <w:gridSpan w:val="6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cantSplit/>
          <w:trHeight w:val="442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606514" w:rsidRDefault="00606514" w:rsidP="0089766E">
            <w:pPr>
              <w:jc w:val="center"/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6994" w:type="dxa"/>
            <w:gridSpan w:val="10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trHeight w:val="440"/>
          <w:jc w:val="center"/>
        </w:trPr>
        <w:tc>
          <w:tcPr>
            <w:tcW w:w="2147" w:type="dxa"/>
            <w:gridSpan w:val="3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现任专业技术职务</w:t>
            </w:r>
          </w:p>
        </w:tc>
        <w:tc>
          <w:tcPr>
            <w:tcW w:w="3622" w:type="dxa"/>
            <w:gridSpan w:val="5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55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trHeight w:val="440"/>
          <w:jc w:val="center"/>
        </w:trPr>
        <w:tc>
          <w:tcPr>
            <w:tcW w:w="2147" w:type="dxa"/>
            <w:gridSpan w:val="3"/>
            <w:vAlign w:val="center"/>
          </w:tcPr>
          <w:p w:rsidR="00606514" w:rsidRDefault="00606514" w:rsidP="0089766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现任行政管理职务</w:t>
            </w:r>
          </w:p>
        </w:tc>
        <w:tc>
          <w:tcPr>
            <w:tcW w:w="3622" w:type="dxa"/>
            <w:gridSpan w:val="5"/>
            <w:vAlign w:val="center"/>
          </w:tcPr>
          <w:p w:rsidR="00606514" w:rsidRDefault="00606514" w:rsidP="0089766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06514" w:rsidRDefault="00606514" w:rsidP="0089766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55" w:type="dxa"/>
            <w:gridSpan w:val="2"/>
            <w:vAlign w:val="center"/>
          </w:tcPr>
          <w:p w:rsidR="00606514" w:rsidRDefault="00606514" w:rsidP="0089766E">
            <w:pPr>
              <w:widowControl/>
              <w:jc w:val="center"/>
              <w:rPr>
                <w:sz w:val="24"/>
              </w:rPr>
            </w:pPr>
          </w:p>
        </w:tc>
      </w:tr>
      <w:tr w:rsidR="00606514" w:rsidTr="0089766E">
        <w:trPr>
          <w:trHeight w:val="720"/>
          <w:jc w:val="center"/>
        </w:trPr>
        <w:tc>
          <w:tcPr>
            <w:tcW w:w="1843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参加何种学术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团体担任何职</w:t>
            </w:r>
          </w:p>
        </w:tc>
        <w:tc>
          <w:tcPr>
            <w:tcW w:w="6994" w:type="dxa"/>
            <w:gridSpan w:val="10"/>
            <w:vAlign w:val="center"/>
          </w:tcPr>
          <w:p w:rsidR="00606514" w:rsidRDefault="00606514" w:rsidP="0089766E">
            <w:pPr>
              <w:widowControl/>
              <w:jc w:val="center"/>
              <w:rPr>
                <w:sz w:val="24"/>
              </w:rPr>
            </w:pPr>
          </w:p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trHeight w:val="577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  <w:p w:rsidR="00606514" w:rsidRDefault="00606514" w:rsidP="0089766E">
            <w:pPr>
              <w:jc w:val="center"/>
            </w:pPr>
            <w:r>
              <w:t>(</w:t>
            </w:r>
            <w:r>
              <w:rPr>
                <w:rFonts w:hint="eastAsia"/>
              </w:rPr>
              <w:t>含</w:t>
            </w:r>
            <w:r>
              <w:t>E-mail</w:t>
            </w:r>
            <w:r>
              <w:rPr>
                <w:rFonts w:hint="eastAsia"/>
              </w:rPr>
              <w:t>地址</w:t>
            </w:r>
            <w:r>
              <w:t>)</w:t>
            </w:r>
          </w:p>
        </w:tc>
        <w:tc>
          <w:tcPr>
            <w:tcW w:w="4471" w:type="dxa"/>
            <w:gridSpan w:val="7"/>
            <w:vAlign w:val="center"/>
          </w:tcPr>
          <w:p w:rsidR="00606514" w:rsidRPr="00E316A4" w:rsidRDefault="00606514" w:rsidP="0089766E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</w:p>
        </w:tc>
      </w:tr>
      <w:tr w:rsidR="00606514" w:rsidTr="0089766E">
        <w:trPr>
          <w:trHeight w:val="3324"/>
          <w:jc w:val="center"/>
        </w:trPr>
        <w:tc>
          <w:tcPr>
            <w:tcW w:w="854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</w:t>
            </w:r>
          </w:p>
        </w:tc>
        <w:tc>
          <w:tcPr>
            <w:tcW w:w="7983" w:type="dxa"/>
            <w:gridSpan w:val="11"/>
            <w:vAlign w:val="center"/>
          </w:tcPr>
          <w:p w:rsidR="00606514" w:rsidRPr="00B366EA" w:rsidRDefault="00606514" w:rsidP="0089766E">
            <w:pPr>
              <w:rPr>
                <w:sz w:val="36"/>
              </w:rPr>
            </w:pPr>
          </w:p>
        </w:tc>
      </w:tr>
      <w:tr w:rsidR="00606514" w:rsidTr="0089766E">
        <w:trPr>
          <w:trHeight w:val="5087"/>
          <w:jc w:val="center"/>
        </w:trPr>
        <w:tc>
          <w:tcPr>
            <w:tcW w:w="854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3" w:type="dxa"/>
            <w:gridSpan w:val="11"/>
            <w:vAlign w:val="center"/>
          </w:tcPr>
          <w:p w:rsidR="00606514" w:rsidRPr="00B366EA" w:rsidRDefault="00606514" w:rsidP="0089766E">
            <w:pPr>
              <w:rPr>
                <w:sz w:val="36"/>
              </w:rPr>
            </w:pPr>
          </w:p>
        </w:tc>
      </w:tr>
      <w:tr w:rsidR="00606514" w:rsidTr="0089766E">
        <w:trPr>
          <w:trHeight w:val="3818"/>
          <w:jc w:val="center"/>
        </w:trPr>
        <w:tc>
          <w:tcPr>
            <w:tcW w:w="854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7983" w:type="dxa"/>
            <w:gridSpan w:val="11"/>
            <w:vAlign w:val="center"/>
          </w:tcPr>
          <w:p w:rsidR="00606514" w:rsidRDefault="00606514" w:rsidP="0089766E">
            <w:pPr>
              <w:jc w:val="left"/>
              <w:rPr>
                <w:sz w:val="24"/>
              </w:rPr>
            </w:pPr>
            <w:r>
              <w:rPr>
                <w:sz w:val="36"/>
              </w:rPr>
              <w:t xml:space="preserve"> </w:t>
            </w:r>
          </w:p>
        </w:tc>
      </w:tr>
      <w:tr w:rsidR="00606514" w:rsidTr="0089766E">
        <w:trPr>
          <w:trHeight w:val="3957"/>
          <w:jc w:val="center"/>
        </w:trPr>
        <w:tc>
          <w:tcPr>
            <w:tcW w:w="854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06514" w:rsidRDefault="00606514" w:rsidP="0089766E">
            <w:pPr>
              <w:jc w:val="center"/>
            </w:pPr>
            <w:r>
              <w:rPr>
                <w:rFonts w:hint="eastAsia"/>
                <w:sz w:val="24"/>
              </w:rPr>
              <w:t>作</w:t>
            </w:r>
          </w:p>
        </w:tc>
        <w:tc>
          <w:tcPr>
            <w:tcW w:w="7983" w:type="dxa"/>
            <w:gridSpan w:val="11"/>
            <w:vAlign w:val="center"/>
          </w:tcPr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89766E">
            <w:pPr>
              <w:jc w:val="left"/>
              <w:rPr>
                <w:sz w:val="24"/>
              </w:rPr>
            </w:pPr>
          </w:p>
          <w:p w:rsidR="00606514" w:rsidRDefault="00606514" w:rsidP="00606514">
            <w:pPr>
              <w:ind w:leftChars="114" w:left="31680" w:firstLineChars="3300" w:firstLine="31680"/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聘任单位负责人（签名）：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06514" w:rsidTr="0089766E">
        <w:trPr>
          <w:trHeight w:val="1850"/>
          <w:jc w:val="center"/>
        </w:trPr>
        <w:tc>
          <w:tcPr>
            <w:tcW w:w="854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</w:t>
            </w:r>
          </w:p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83" w:type="dxa"/>
            <w:gridSpan w:val="11"/>
            <w:vAlign w:val="center"/>
          </w:tcPr>
          <w:p w:rsidR="00606514" w:rsidRDefault="00606514" w:rsidP="0089766E"/>
          <w:p w:rsidR="00606514" w:rsidRDefault="00606514" w:rsidP="0089766E"/>
          <w:p w:rsidR="00606514" w:rsidRDefault="00606514" w:rsidP="0089766E"/>
          <w:p w:rsidR="00606514" w:rsidRDefault="00606514" w:rsidP="0089766E"/>
          <w:p w:rsidR="00606514" w:rsidRDefault="00606514" w:rsidP="0089766E"/>
          <w:p w:rsidR="00606514" w:rsidRDefault="00606514" w:rsidP="0089766E"/>
          <w:p w:rsidR="00606514" w:rsidRDefault="00606514" w:rsidP="0089766E">
            <w:pPr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主任（签名）：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06514" w:rsidTr="0089766E">
        <w:trPr>
          <w:trHeight w:val="2778"/>
          <w:jc w:val="center"/>
        </w:trPr>
        <w:tc>
          <w:tcPr>
            <w:tcW w:w="854" w:type="dxa"/>
            <w:vAlign w:val="center"/>
          </w:tcPr>
          <w:p w:rsidR="00606514" w:rsidRDefault="00606514" w:rsidP="00897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您是从何种渠道了解到项目信息</w:t>
            </w:r>
          </w:p>
        </w:tc>
        <w:tc>
          <w:tcPr>
            <w:tcW w:w="7983" w:type="dxa"/>
            <w:gridSpan w:val="11"/>
            <w:vAlign w:val="center"/>
          </w:tcPr>
          <w:p w:rsidR="00606514" w:rsidRPr="002D58A1" w:rsidRDefault="00606514" w:rsidP="0089766E"/>
        </w:tc>
      </w:tr>
    </w:tbl>
    <w:p w:rsidR="00606514" w:rsidRPr="00E068A2" w:rsidRDefault="00606514" w:rsidP="0070173B">
      <w:pPr>
        <w:pStyle w:val="ListParagraph"/>
        <w:spacing w:line="460" w:lineRule="exact"/>
        <w:ind w:left="420" w:firstLineChars="0" w:firstLine="0"/>
        <w:rPr>
          <w:rFonts w:ascii="宋体"/>
          <w:sz w:val="24"/>
          <w:szCs w:val="24"/>
        </w:rPr>
      </w:pPr>
    </w:p>
    <w:p w:rsidR="00606514" w:rsidRDefault="00606514"/>
    <w:sectPr w:rsidR="00606514" w:rsidSect="00E1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514" w:rsidRDefault="00606514" w:rsidP="0070173B">
      <w:r>
        <w:separator/>
      </w:r>
    </w:p>
  </w:endnote>
  <w:endnote w:type="continuationSeparator" w:id="1">
    <w:p w:rsidR="00606514" w:rsidRDefault="00606514" w:rsidP="0070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514" w:rsidRDefault="00606514" w:rsidP="0070173B">
      <w:r>
        <w:separator/>
      </w:r>
    </w:p>
  </w:footnote>
  <w:footnote w:type="continuationSeparator" w:id="1">
    <w:p w:rsidR="00606514" w:rsidRDefault="00606514" w:rsidP="00701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73B"/>
    <w:rsid w:val="000101ED"/>
    <w:rsid w:val="000A34EF"/>
    <w:rsid w:val="002D58A1"/>
    <w:rsid w:val="00470C20"/>
    <w:rsid w:val="00606514"/>
    <w:rsid w:val="006D60F1"/>
    <w:rsid w:val="0070173B"/>
    <w:rsid w:val="00883A92"/>
    <w:rsid w:val="0089766E"/>
    <w:rsid w:val="00B15171"/>
    <w:rsid w:val="00B366EA"/>
    <w:rsid w:val="00BC4FBF"/>
    <w:rsid w:val="00CA0A07"/>
    <w:rsid w:val="00DC05A7"/>
    <w:rsid w:val="00E068A2"/>
    <w:rsid w:val="00E110ED"/>
    <w:rsid w:val="00E3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7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01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73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017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“希望英才”青年学者培养计划报名表</dc:title>
  <dc:subject/>
  <dc:creator>203</dc:creator>
  <cp:keywords/>
  <dc:description/>
  <cp:lastModifiedBy>微软用户</cp:lastModifiedBy>
  <cp:revision>2</cp:revision>
  <dcterms:created xsi:type="dcterms:W3CDTF">2014-03-06T02:32:00Z</dcterms:created>
  <dcterms:modified xsi:type="dcterms:W3CDTF">2014-03-06T02:32:00Z</dcterms:modified>
</cp:coreProperties>
</file>